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件2</w:t>
      </w:r>
    </w:p>
    <w:p>
      <w:pPr>
        <w:widowControl/>
        <w:spacing w:line="5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201</w:t>
      </w:r>
      <w:r>
        <w:rPr>
          <w:rFonts w:ascii="宋体" w:hAnsi="宋体"/>
          <w:sz w:val="30"/>
          <w:szCs w:val="30"/>
        </w:rPr>
        <w:t>8</w:t>
      </w:r>
      <w:r>
        <w:rPr>
          <w:rFonts w:hint="eastAsia" w:ascii="宋体" w:hAnsi="宋体"/>
          <w:sz w:val="30"/>
          <w:szCs w:val="30"/>
        </w:rPr>
        <w:t>年度研究生科学研究与国际交流项目实施计划简况表</w:t>
      </w:r>
    </w:p>
    <w:tbl>
      <w:tblPr>
        <w:tblStyle w:val="4"/>
        <w:tblW w:w="9400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521"/>
        <w:gridCol w:w="1172"/>
        <w:gridCol w:w="836"/>
        <w:gridCol w:w="14"/>
        <w:gridCol w:w="1276"/>
        <w:gridCol w:w="849"/>
        <w:gridCol w:w="1419"/>
        <w:gridCol w:w="1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获奖者姓名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tabs>
                <w:tab w:val="right" w:pos="609"/>
                <w:tab w:val="center" w:pos="829"/>
              </w:tabs>
              <w:ind w:firstLine="315" w:firstLineChars="15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36" w:type="dxa"/>
            <w:vAlign w:val="center"/>
          </w:tcPr>
          <w:p>
            <w:pPr>
              <w:ind w:firstLine="1050" w:firstLineChars="500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ind w:firstLine="1050" w:firstLineChars="500"/>
              <w:jc w:val="center"/>
            </w:pP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拟毕业年月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指导教师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一级学科代码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ind w:left="432"/>
              <w:jc w:val="center"/>
              <w:rPr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一级学科名称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二级学科代码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ind w:left="432"/>
              <w:jc w:val="center"/>
              <w:rPr>
                <w:color w:val="00000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二级学科学称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受资助项目实施计划</w:t>
            </w:r>
          </w:p>
          <w:p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（</w:t>
            </w:r>
            <w:r>
              <w:rPr>
                <w:rFonts w:hint="eastAsia" w:ascii="黑体" w:eastAsia="黑体"/>
                <w:i/>
                <w:color w:val="000000"/>
                <w:szCs w:val="21"/>
              </w:rPr>
              <w:t>项目内容、形式、经费预算等）（不够可加页）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right="2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项目结题成果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导师意见及提供的指导帮助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签名：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  <w:r>
              <w:br w:type="textWrapping"/>
            </w:r>
            <w:r>
              <w:rPr>
                <w:rFonts w:hint="eastAsia"/>
              </w:rPr>
              <w:t>意见</w:t>
            </w:r>
          </w:p>
        </w:tc>
        <w:tc>
          <w:tcPr>
            <w:tcW w:w="8352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ind w:firstLine="3840" w:firstLineChars="1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025DC"/>
    <w:rsid w:val="055025D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2018-10-08T06:48:00Z</dcterms:created>
  <dc:creator>宁珊</dc:creator>
  <cp:lastModifiedBy>宁珊</cp:lastModifiedBy>
  <dcterms:modified xsi:type="dcterms:W3CDTF">2018-10-08T06:51:35Z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